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Lines="50" w:before="156" w:line="300" w:lineRule="exact"/>
        <w:rPr>
          <w:rFonts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表9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运动员更换申请表</w:t>
      </w:r>
    </w:p>
    <w:p>
      <w:pPr>
        <w:spacing w:line="360" w:lineRule="exact"/>
        <w:rPr>
          <w:rFonts w:eastAsia="黑体"/>
        </w:rPr>
      </w:pP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代表团名称：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民族部门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                体育部门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代表团联络员：                   联系电话：</w:t>
      </w:r>
    </w:p>
    <w:tbl>
      <w:tblPr>
        <w:jc w:val="left"/>
        <w:tblInd w:w="-400" w:type="dxa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368"/>
        <w:gridCol w:w="1592"/>
        <w:gridCol w:w="540"/>
        <w:gridCol w:w="1440"/>
        <w:gridCol w:w="540"/>
        <w:gridCol w:w="540"/>
        <w:gridCol w:w="2948"/>
      </w:tblGrid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参赛项目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sz w:val="28"/>
              </w:rPr>
            </w:pPr>
            <w:r>
              <w:rPr>
                <w:rFonts w:eastAsia="黑体" w:hint="eastAsia"/>
                <w:spacing w:val="-20"/>
                <w:sz w:val="28"/>
              </w:rPr>
              <w:t>原报运动员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 w:hint="eastAsia"/>
                <w:spacing w:val="-20"/>
                <w:sz w:val="28"/>
              </w:rPr>
            </w:pPr>
            <w:r>
              <w:rPr>
                <w:rFonts w:eastAsia="黑体" w:hint="eastAsia"/>
                <w:spacing w:val="-20"/>
                <w:sz w:val="28"/>
              </w:rPr>
              <w:t>更换运动员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2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</w:tcPr>
          <w:p>
            <w:pPr>
              <w:spacing w:beforeLines="50" w:before="156" w:line="44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经典粗宋简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97</Words>
  <Characters>97</Characters>
  <Lines>127</Lines>
  <Paragraphs>18</Paragraphs>
  <CharactersWithSpaces>136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2018-09-04T02:14:48Z</dcterms:created>
  <dcterms:modified xsi:type="dcterms:W3CDTF">2018-09-04T02:16:26Z</dcterms:modified>
</cp:coreProperties>
</file>