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附件：1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福建省基督教2021年教职（牧师）</w:t>
      </w:r>
      <w:r>
        <w:rPr>
          <w:b/>
          <w:bCs/>
          <w:sz w:val="32"/>
          <w:szCs w:val="32"/>
          <w:lang w:val="en-US" w:eastAsia="zh-CN"/>
        </w:rPr>
        <w:t>拟</w:t>
      </w:r>
      <w:r>
        <w:rPr>
          <w:rFonts w:hint="eastAsia"/>
          <w:b/>
          <w:bCs/>
          <w:sz w:val="32"/>
          <w:szCs w:val="32"/>
          <w:lang w:val="en-US" w:eastAsia="zh-CN"/>
        </w:rPr>
        <w:t>备案</w:t>
      </w:r>
      <w:r>
        <w:rPr>
          <w:b/>
          <w:bCs/>
          <w:sz w:val="32"/>
          <w:szCs w:val="32"/>
          <w:lang w:val="en-US" w:eastAsia="zh-CN"/>
        </w:rPr>
        <w:t>信息</w:t>
      </w:r>
      <w:r>
        <w:rPr>
          <w:rFonts w:hint="eastAsia"/>
          <w:b/>
          <w:bCs/>
          <w:sz w:val="32"/>
          <w:szCs w:val="32"/>
          <w:lang w:val="en-US" w:eastAsia="zh-CN"/>
        </w:rPr>
        <w:t>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</w:p>
    <w:tbl>
      <w:tblPr>
        <w:jc w:val="center"/>
        <w:tblW w:w="1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53"/>
        <w:gridCol w:w="489"/>
        <w:gridCol w:w="1118"/>
        <w:gridCol w:w="750"/>
        <w:gridCol w:w="2572"/>
        <w:gridCol w:w="1393"/>
        <w:gridCol w:w="3000"/>
        <w:gridCol w:w="929"/>
      </w:tblGrid>
      <w:tr>
        <w:trPr>
          <w:trHeight w:val="680"/>
        </w:trPr>
        <w:tc>
          <w:tcPr>
            <w:tcW w:w="798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Calibri" w:eastAsia="宋体" w:cs="Arial" w:hAnsi="Calibri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拟备案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高 超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1979.02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2019年福建神学院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省基督教协会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szCs w:val="21"/>
              </w:rPr>
              <w:t>林信宁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1962.08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2010年福建神学院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中专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福州快安基督教堂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szCs w:val="21"/>
              </w:rPr>
              <w:t>施海洪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1979.09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2015年福建神学院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福州建新宽域基督教聚会点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谢威振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1977.06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2016年金陵</w:t>
            </w:r>
            <w:r>
              <w:rPr>
                <w:rFonts w:ascii="宋体" w:eastAsia="宋体" w:cs="宋体"/>
                <w:szCs w:val="21"/>
                <w:vertAlign w:val="baseline"/>
                <w:lang w:val="en-US" w:eastAsia="zh-CN"/>
              </w:rPr>
              <w:t>协和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福州鼓山基督教堂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林美芳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1973.10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1996年福建神学院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福州马尾基督教堂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刘丽珍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1972.06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2002年福建神学院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长乐城关基督教堂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李  航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1984.01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2008年福建神学院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长乐金峰基督教堂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陈小勇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1981.02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2013年金陵</w:t>
            </w:r>
            <w:r>
              <w:rPr>
                <w:rFonts w:ascii="宋体" w:eastAsia="宋体" w:cs="宋体"/>
                <w:szCs w:val="21"/>
                <w:vertAlign w:val="baseline"/>
                <w:lang w:val="en-US" w:eastAsia="zh-CN"/>
              </w:rPr>
              <w:t>协和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福州市基督教两会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林丽平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1982.09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2009年华东神学院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平潭基督教两会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阮优华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1980.06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2006年华东神学院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平潭基督教两会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吴晓琛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1972.12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2004年华东神学院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平潭基督教两会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卓国贤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1978.05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06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华东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秀屿区基督教两会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林加和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1977.02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2001年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莆田南日云利基督教堂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吴建清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1977.11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1999年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莆田秀屿汀塘基督教会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郑丽芬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1973.07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08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莆田埭头石城基督教堂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章碧岑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1979.01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莆田埭头基督教堂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林雪珍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1978.04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12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莆田埭头象山基督教堂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林夏青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1979.10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13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莆田秀屿魏厝堂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王洪福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1982.04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06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莆田笏石南埔基督教堂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陈启峰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1978.05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2002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陈亚苍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1978.07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2年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莆田黄石沙坂基督教堂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 xml:space="preserve">林 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兵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1974.12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06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荔城北高基督教堂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/>
              </w:rPr>
              <w:t>张丽钦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1975.07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17年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仙游鲤城南门基督教堂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eastAsia="zh-CN"/>
              </w:rPr>
              <w:t>林秀琴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1977.05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福清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2001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仙游龙华基督教堂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吴苗程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1977.11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06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华东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莆田梅峰基督教堂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szCs w:val="21"/>
                <w:lang w:eastAsia="zh-CN"/>
              </w:rPr>
              <w:t>肖</w:t>
            </w:r>
            <w:r>
              <w:rPr>
                <w:rFonts w:ascii="宋体" w:eastAsia="宋体" w:cs="宋体"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auto"/>
                <w:szCs w:val="21"/>
                <w:lang w:eastAsia="zh-CN"/>
              </w:rPr>
              <w:t>驰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1973.05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南平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2009年福建神学院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南平梅山基督教堂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陈建春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1972.02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南平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2008年福建神学院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南平梅山基督教堂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lang w:val="en-US"/>
              </w:rPr>
              <w:t>王小晶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lang w:val="en-US"/>
              </w:rPr>
              <w:t>1980.11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南平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lang w:val="en-US"/>
              </w:rPr>
              <w:t>2012年福建神学院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建瓯市基督教两会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吴爱妹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1967.11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南平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/>
              </w:rPr>
              <w:t>1995年福建神学院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建瓯东峰基督教堂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lang w:eastAsia="zh-CN"/>
              </w:rPr>
              <w:t>周贤仁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1972.06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南平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1998年金陵</w:t>
            </w:r>
            <w:r>
              <w:rPr>
                <w:rFonts w:ascii="宋体" w:eastAsia="宋体" w:cs="宋体"/>
                <w:color w:val="000000"/>
                <w:kern w:val="0"/>
                <w:szCs w:val="21"/>
                <w:lang w:val="en-US" w:eastAsia="zh-CN"/>
              </w:rPr>
              <w:t>协和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浦城城关基督教堂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李杨英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1975.05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南平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2000年金陵</w:t>
            </w:r>
            <w:r>
              <w:rPr>
                <w:rFonts w:ascii="宋体" w:eastAsia="宋体" w:cs="宋体"/>
                <w:szCs w:val="21"/>
                <w:vertAlign w:val="baseline"/>
                <w:lang w:val="en-US" w:eastAsia="zh-CN"/>
              </w:rPr>
              <w:t>协和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松溪县基督教两会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陈一意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1983.09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龙岩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2008年华东神学院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漳平菁城基督教堂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李添台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1967.03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龙岩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2007年福建神学院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永定凤城基督教堂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陈玉镁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1978.06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龙岩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2008年福建神学院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  <w:t>漳平菁城基督教堂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范光华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1979.11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三明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2008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Fonts w:ascii="宋体" w:eastAsia="宋体" w:cs="宋体"/>
                <w:b w:val="0"/>
                <w:bCs w:val="0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2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将乐县基督教两会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陈春花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1973.01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 w:hint="eastAsia"/>
                <w:szCs w:val="21"/>
              </w:rPr>
              <w:t>199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8</w:t>
            </w:r>
            <w:r>
              <w:rPr>
                <w:rStyle w:val="0"/>
                <w:rFonts w:ascii="宋体" w:eastAsia="宋体" w:cs="宋体" w:hint="eastAsia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神学大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厦门市同安区基督教两会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黄丽瑛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1964.11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2005</w:t>
            </w:r>
            <w:r>
              <w:rPr>
                <w:rStyle w:val="0"/>
                <w:rFonts w:ascii="宋体" w:eastAsia="宋体" w:cs="宋体" w:hint="eastAsia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厦门市同安区基督教两会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林慕义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1981.05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2006</w:t>
            </w:r>
            <w:r>
              <w:rPr>
                <w:rStyle w:val="0"/>
                <w:rFonts w:ascii="宋体" w:eastAsia="宋体" w:cs="宋体" w:hint="eastAsia"/>
                <w:szCs w:val="21"/>
              </w:rPr>
              <w:t>年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华东</w:t>
            </w:r>
            <w:r>
              <w:rPr>
                <w:rStyle w:val="0"/>
                <w:rFonts w:ascii="宋体" w:eastAsia="宋体" w:cs="宋体" w:hint="eastAsia"/>
                <w:szCs w:val="21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  <w:r>
              <w:rPr>
                <w:rFonts w:ascii="宋体" w:eastAsia="宋体" w:cs="宋体"/>
                <w:kern w:val="2"/>
                <w:szCs w:val="21"/>
                <w:vertAlign w:val="baseline"/>
                <w:lang w:val="en-US" w:eastAsia="zh-CN" w:bidi="ar-SA"/>
              </w:rPr>
              <w:t>市基</w:t>
            </w:r>
            <w:r>
              <w:rPr>
                <w:rFonts w:ascii="宋体" w:cs="宋体" w:hint="eastAsia"/>
                <w:szCs w:val="21"/>
              </w:rPr>
              <w:t>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苏志敏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1978.12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2010</w:t>
            </w:r>
            <w:r>
              <w:rPr>
                <w:rStyle w:val="0"/>
                <w:rFonts w:ascii="宋体" w:eastAsia="宋体" w:cs="宋体" w:hint="eastAsia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  <w:r>
              <w:rPr>
                <w:rFonts w:ascii="宋体" w:eastAsia="宋体" w:cs="宋体"/>
                <w:kern w:val="2"/>
                <w:szCs w:val="21"/>
                <w:vertAlign w:val="baseline"/>
                <w:lang w:val="en-US" w:eastAsia="zh-CN" w:bidi="ar-SA"/>
              </w:rPr>
              <w:t>市翔安区</w:t>
            </w:r>
            <w:r>
              <w:rPr>
                <w:rFonts w:ascii="宋体" w:cs="宋体"/>
                <w:szCs w:val="21"/>
              </w:rPr>
              <w:t>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朱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琳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1972.02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2012</w:t>
            </w:r>
            <w:r>
              <w:rPr>
                <w:rStyle w:val="0"/>
                <w:rFonts w:ascii="宋体" w:eastAsia="宋体" w:cs="宋体" w:hint="eastAsia"/>
                <w:szCs w:val="21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Style w:val="0"/>
                <w:rFonts w:ascii="宋体" w:eastAsia="宋体" w:cs="宋体" w:hint="eastAsia"/>
                <w:szCs w:val="21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cs="宋体" w:hint="eastAsia"/>
                <w:szCs w:val="21"/>
              </w:rPr>
              <w:t>厦门英埭头基督教堂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黄思旻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1980.09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</w:p>
        </w:tc>
        <w:tc>
          <w:tcPr>
            <w:tcW w:w="25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2015年福建神学院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厦门</w:t>
            </w:r>
            <w:r>
              <w:rPr>
                <w:rFonts w:ascii="宋体" w:eastAsia="宋体" w:cs="宋体"/>
                <w:kern w:val="2"/>
                <w:szCs w:val="21"/>
                <w:vertAlign w:val="baseline"/>
                <w:lang w:val="en-US" w:eastAsia="zh-CN" w:bidi="ar-SA"/>
              </w:rPr>
              <w:t>三一</w:t>
            </w: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基督教</w:t>
            </w:r>
            <w:r>
              <w:rPr>
                <w:rFonts w:ascii="宋体" w:eastAsia="宋体" w:cs="宋体"/>
                <w:kern w:val="2"/>
                <w:szCs w:val="21"/>
                <w:vertAlign w:val="baseline"/>
                <w:lang w:val="en-US" w:eastAsia="zh-CN" w:bidi="ar-SA"/>
              </w:rPr>
              <w:t>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庄银升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1967.12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1993年福建神学院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诏安南诏基督教堂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林文元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1970.02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2004年福建神学院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平和南胜基督教堂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石春生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1969.03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2005年福建神学院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龙海程溪基督教堂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95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冯银妹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1979.05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2006年福建神学院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漳浦汕尾基督教聚会点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/>
              </w:rPr>
              <w:t>汪少飞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1982.06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/>
              </w:rPr>
              <w:t>20</w:t>
            </w:r>
            <w:r>
              <w:rPr>
                <w:rStyle w:val="0"/>
                <w:rFonts w:ascii="宋体" w:cs="宋体"/>
                <w:szCs w:val="21"/>
                <w:lang w:val="en-US" w:eastAsia="zh-CN"/>
              </w:rPr>
              <w:t>15</w:t>
            </w:r>
            <w:r>
              <w:rPr>
                <w:rStyle w:val="0"/>
                <w:rFonts w:ascii="宋体" w:cs="宋体" w:hint="eastAsia"/>
                <w:szCs w:val="21"/>
                <w:lang w:val="en-US" w:eastAsia="zh-CN"/>
              </w:rPr>
              <w:t>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漳州东坂后基督教堂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eastAsia="zh-CN"/>
              </w:rPr>
              <w:t>陈龙英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1969.03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/>
              </w:rPr>
              <w:t>2007年福建神学院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漳州郭坑基督教堂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汤桓麒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1970.12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/>
              </w:rPr>
              <w:t>2008年福建神学院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云霄大夫第基督教堂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伟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1985.08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漳州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/>
              </w:rPr>
              <w:t>2016年福建神学院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龙海新塘基督教堂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游上芬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1970.11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1998年福建神学院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宁德坪塔基督教聚会点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陈兰芳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1967.09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2001年金陵</w:t>
            </w:r>
            <w:r>
              <w:rPr>
                <w:rStyle w:val="0"/>
                <w:rFonts w:ascii="宋体" w:cs="宋体"/>
                <w:szCs w:val="21"/>
                <w:lang w:val="en-US" w:eastAsia="zh-CN" w:bidi="ar-SA"/>
              </w:rPr>
              <w:t>协和</w:t>
            </w: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宁德七都基督教堂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苏美妃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1983.04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2007年福建神学院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宁德漳湾基督教堂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许月恩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1983.04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200</w:t>
            </w:r>
            <w:r>
              <w:rPr>
                <w:rStyle w:val="0"/>
                <w:rFonts w:ascii="宋体" w:cs="宋体"/>
                <w:szCs w:val="21"/>
                <w:lang w:val="en-US" w:eastAsia="zh-CN" w:bidi="ar-SA"/>
              </w:rPr>
              <w:t>6</w:t>
            </w: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宁德北门基督教堂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程长勇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1963.08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1989年福建神学院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古田城关建设路基督教堂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郭秋灵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1979.11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2001年福建神学院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霞浦竹江基督教堂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王玉校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1973.05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2004年华东神学院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霞浦盐田基督教堂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阮灵淦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1980.02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2005年华东神学院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霞浦城关俊星基督教堂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李丰信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1975.07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1998年福建神学院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霞浦城关俊星基督教堂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应辉星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1977.10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霞浦涵江基督教堂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苏恩生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1977.09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2010年金陵</w:t>
            </w:r>
            <w:r>
              <w:rPr>
                <w:rFonts w:ascii="宋体" w:eastAsia="宋体" w:cs="宋体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协和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  <w:lang w:bidi="ar-SA"/>
              </w:rPr>
              <w:t>神学硕士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霞浦城关俊星基督教堂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卢  荣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1965.10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2009年福建神学院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霞浦高罗基督教堂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苏小金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1984.03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霞浦古县基督教堂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范成斌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1965.06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霞浦外屿基督教堂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董冬梅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1984.10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200</w:t>
            </w:r>
            <w:r>
              <w:rPr>
                <w:rStyle w:val="0"/>
                <w:rFonts w:ascii="宋体" w:cs="宋体"/>
                <w:szCs w:val="21"/>
                <w:lang w:val="en-US" w:eastAsia="zh-CN" w:bidi="ar-SA"/>
              </w:rPr>
              <w:t>9</w:t>
            </w:r>
            <w:r>
              <w:rPr>
                <w:rStyle w:val="0"/>
                <w:rFonts w:ascii="宋体" w:cs="宋体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泉州市基督教两会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朱以勒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1987.01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2010年华东神学院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泉州琯头基督教堂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谢青山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1977.07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泉州泉南基督教堂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林潮兰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1980.06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2011年华东神学院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泉州霞美基督教堂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颜丽云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1975.09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1997年福建神学院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石狮</w:t>
            </w:r>
            <w:r>
              <w:rPr>
                <w:rStyle w:val="0"/>
                <w:rFonts w:ascii="宋体" w:cs="宋体"/>
                <w:szCs w:val="21"/>
                <w:lang w:bidi="ar-SA"/>
              </w:rPr>
              <w:t>古浮基督教聚会点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王法治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1975.09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2005年福建神学院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/>
                <w:szCs w:val="21"/>
              </w:rPr>
              <w:t>神学</w:t>
            </w:r>
            <w:r>
              <w:rPr>
                <w:rStyle w:val="0"/>
                <w:rFonts w:ascii="宋体" w:cs="宋体" w:hint="eastAsia"/>
                <w:szCs w:val="21"/>
                <w:lang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Style w:val="0"/>
                <w:rFonts w:ascii="宋体" w:cs="宋体" w:hint="eastAsia"/>
                <w:szCs w:val="21"/>
                <w:lang w:bidi="ar-SA"/>
              </w:rPr>
            </w:pPr>
            <w:r>
              <w:rPr>
                <w:rStyle w:val="0"/>
                <w:rFonts w:ascii="宋体" w:cs="宋体" w:hint="eastAsia"/>
                <w:szCs w:val="21"/>
                <w:lang w:bidi="ar-SA"/>
              </w:rPr>
              <w:t>石狮蚶江基督教堂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肖规志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1974.05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1998年福建神学院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石狮蚶江基督教堂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吴金杯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1970.11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2007年福建神学院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南安石井基督教堂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许香莲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1981.03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2006年福建神学院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晋江陈埭基督教堂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李日意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1980.06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2009年华东神学院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晋江英林基督教堂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  <w:tr>
        <w:trPr>
          <w:trHeight w:val="340"/>
        </w:trPr>
        <w:tc>
          <w:tcPr>
            <w:tcW w:w="79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庄碧蓉</w:t>
            </w:r>
          </w:p>
        </w:tc>
        <w:tc>
          <w:tcPr>
            <w:tcW w:w="48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1973.11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1998年福建神学院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00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泉州山腰基督教堂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牧师</w:t>
            </w:r>
          </w:p>
        </w:tc>
      </w:tr>
    </w:tbl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附件：2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福建省基督教2021年教职（教师）</w:t>
      </w:r>
      <w:r>
        <w:rPr>
          <w:b/>
          <w:bCs/>
          <w:sz w:val="32"/>
          <w:szCs w:val="32"/>
          <w:lang w:val="en-US" w:eastAsia="zh-CN"/>
        </w:rPr>
        <w:t>拟</w:t>
      </w:r>
      <w:r>
        <w:rPr>
          <w:rFonts w:hint="eastAsia"/>
          <w:b/>
          <w:bCs/>
          <w:sz w:val="32"/>
          <w:szCs w:val="32"/>
          <w:lang w:val="en-US" w:eastAsia="zh-CN"/>
        </w:rPr>
        <w:t>备案</w:t>
      </w:r>
      <w:r>
        <w:rPr>
          <w:b/>
          <w:bCs/>
          <w:sz w:val="32"/>
          <w:szCs w:val="32"/>
          <w:lang w:val="en-US" w:eastAsia="zh-CN"/>
        </w:rPr>
        <w:t>信息</w:t>
      </w:r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p/>
    <w:tbl>
      <w:tblPr>
        <w:jc w:val="center"/>
        <w:tblW w:w="1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45"/>
        <w:gridCol w:w="735"/>
        <w:gridCol w:w="1155"/>
        <w:gridCol w:w="945"/>
        <w:gridCol w:w="2205"/>
        <w:gridCol w:w="1365"/>
        <w:gridCol w:w="3049"/>
        <w:gridCol w:w="981"/>
      </w:tblGrid>
      <w:tr>
        <w:trPr>
          <w:trHeight w:val="469"/>
        </w:trPr>
        <w:tc>
          <w:tcPr>
            <w:tcW w:w="739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cs="Arial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3049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Calibri" w:eastAsia="宋体" w:cs="Arial" w:hAnsi="Calibri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t>拟备案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szCs w:val="21"/>
              </w:rPr>
              <w:t>江</w:t>
            </w:r>
            <w:r>
              <w:rPr>
                <w:rFonts w:ascii="宋体" w:eastAsia="宋体" w:cs="宋体"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auto"/>
                <w:szCs w:val="21"/>
              </w:rPr>
              <w:t>涛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1971.10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2009年福建神学院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福州城守前基督教堂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szCs w:val="21"/>
              </w:rPr>
              <w:t>林</w:t>
            </w:r>
            <w:r>
              <w:rPr>
                <w:rFonts w:ascii="宋体" w:eastAsia="宋体" w:cs="宋体"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color w:val="auto"/>
                <w:szCs w:val="21"/>
              </w:rPr>
              <w:t>颖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1976.07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福州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2012年福建神学院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福州城门基督教堂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林  丹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1969.11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2004年福建神学院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平潭城关基督教堂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  <w:lang w:val="en-US" w:eastAsia="zh-CN"/>
              </w:rPr>
              <w:t>侯成国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1988.09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2012年华东神学院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平潭苏澳梧峰基督教堂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高雯雯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1983.02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2011年福建神学院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平潭流水谢厝基督教堂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林  娟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1974.01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2013年福建神学院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平潭北厝芦山基督教堂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陈云淋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1968.01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平潭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2014年福建神学院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平潭中楼太平庄基督教堂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林菊花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1964.12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1999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圣经班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莆田笏石东华基督教堂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姚雪玉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1981.12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06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莆田埭头北渚基督教堂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黄洁絮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1982.05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08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莆田埭头大颉基督教堂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徐柳武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1987.12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华东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莆田笏石坑北基督教堂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林雅如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1986.10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华东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莆田东峤上塘基督教堂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宋丽霞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1975.03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莆田平海溪顶基督教堂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吴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亮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1984.08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2007年福建神学院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仙游大济基督教堂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</w:rPr>
              <w:t>黄丽萍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1975.10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19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仙游鲤城南门基督教堂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张高萍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1981.06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19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仙游七级基督教堂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林丽贞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1983.10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06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仙游度尾度峰基督教堂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陈春梅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1984.02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09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华东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仙游七级基督教堂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/>
              </w:rPr>
              <w:t>郑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/>
              </w:rPr>
              <w:t>丹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1986.02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09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仙游度尾中岳基督教堂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/>
              </w:rPr>
              <w:t>陈</w:t>
            </w:r>
            <w:r>
              <w:rPr>
                <w:rFonts w:ascii="宋体" w:eastAsia="宋体" w:cs="宋体" w:hint="eastAsia"/>
                <w:b w:val="0"/>
                <w:bCs w:val="0"/>
                <w:color w:val="auto"/>
                <w:szCs w:val="21"/>
                <w:lang w:val="en-US" w:eastAsia="zh-CN"/>
              </w:rPr>
              <w:t>赛花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1975.07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ascii="宋体" w:eastAsia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仙游七级基督教堂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刘秀珠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1967.02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17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莆田梅峰基督教堂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/>
              </w:rPr>
              <w:t>林黎丽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1982.05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02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/>
                <w:b w:val="0"/>
                <w:bCs w:val="0"/>
                <w:szCs w:val="21"/>
                <w:lang w:val="en-US" w:eastAsia="zh-CN"/>
              </w:rPr>
              <w:t>专科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莆田涵江基督教堂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/>
              </w:rPr>
              <w:t>黄丽丽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1986.07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20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11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年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华东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</w:rPr>
              <w:t>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szCs w:val="21"/>
                <w:lang w:val="en-US" w:eastAsia="zh-CN"/>
              </w:rPr>
              <w:t>本科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莆田梧塘埔头基督教聚会点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szCs w:val="21"/>
              </w:rPr>
              <w:t>林春英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1971.01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南平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2008年福建神学院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szCs w:val="21"/>
                <w:vertAlign w:val="baseline"/>
                <w:lang w:val="en-US" w:eastAsia="zh-CN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南平西芹基督教堂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szCs w:val="21"/>
                <w:vertAlign w:val="baseline"/>
                <w:lang w:val="en-US" w:eastAsia="zh-CN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叶文计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1971.04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1995年福建神学院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霞浦南塘沃基督教堂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陈光信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1978.03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2001年福建神学院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霞浦沙江基督教堂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陈惠妹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1987.06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2011年福建神学院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霞浦积石基督教堂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刘望道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1981.05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2001年福建神学院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专科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霞浦下浒基督教堂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郭翠霞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1986.07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2010年福建神学院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霞浦洪江基督教堂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卓恩姬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1982.12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2006年福建神学院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霞浦下浒基督教堂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  <w:tr>
        <w:trPr>
          <w:trHeight w:val="444"/>
        </w:trPr>
        <w:tc>
          <w:tcPr>
            <w:tcW w:w="739" w:type="dxa"/>
          </w:tcPr>
          <w:p>
            <w:pPr>
              <w:jc w:val="center"/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陈丽芳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1973.08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宁德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2017年福建神学院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eastAsia="宋体" w:cs="宋体" w:hint="eastAsia"/>
                <w:b/>
                <w:bCs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0"/>
                <w:rFonts w:ascii="宋体" w:eastAsia="宋体" w:cs="宋体"/>
                <w:szCs w:val="21"/>
                <w:lang w:val="en-US" w:eastAsia="zh-CN"/>
              </w:rPr>
              <w:t>神学</w:t>
            </w: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大专</w:t>
            </w:r>
          </w:p>
        </w:tc>
        <w:tc>
          <w:tcPr>
            <w:tcW w:w="3049" w:type="dxa"/>
          </w:tcPr>
          <w:p>
            <w:pPr>
              <w:jc w:val="left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福安藟尾基督教聚会点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b w:val="0"/>
                <w:bCs w:val="0"/>
                <w:kern w:val="2"/>
                <w:szCs w:val="21"/>
                <w:vertAlign w:val="baseline"/>
                <w:lang w:val="en-US" w:eastAsia="zh-CN" w:bidi="ar-SA"/>
              </w:rPr>
              <w:t>教师</w:t>
            </w:r>
          </w:p>
        </w:tc>
      </w:tr>
    </w:tbl>
    <w:p>
      <w:pPr>
        <w:rPr>
          <w:rFonts w:hint="eastAsia"/>
          <w:b/>
          <w:bCs/>
          <w:sz w:val="30"/>
          <w:szCs w:val="30"/>
        </w:rPr>
      </w:pPr>
    </w:p>
    <w:sectPr>
      <w:footerReference w:type="default" r:id="rId2"/>
      <w:footerReference w:type="even" r:id="rId3"/>
      <w:pgSz w:w="16838" w:h="11906" w:orient="landscape"/>
      <w:pgMar w:top="960" w:right="1318" w:bottom="1066" w:left="12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42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940</TotalTime>
  <Application>Yozo_Office</Application>
  <Pages>5</Pages>
  <Words>3221</Words>
  <Characters>4259</Characters>
  <Lines>970</Lines>
  <Paragraphs>967</Paragraphs>
  <CharactersWithSpaces>4295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Sky123.Org</cp:lastModifiedBy>
  <cp:revision>1</cp:revision>
  <dcterms:created xsi:type="dcterms:W3CDTF">2021-09-23T07:46:51Z</dcterms:created>
  <dcterms:modified xsi:type="dcterms:W3CDTF">2021-09-27T09:43:03Z</dcterms:modified>
</cp:coreProperties>
</file>